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CC" w:rsidRPr="00C13F51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rFonts w:ascii="Mistral" w:hAnsi="Mistral"/>
          <w:color w:val="00B050"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3166458.jpg" style="position:absolute;left:0;text-align:left;margin-left:0;margin-top:0;width:199.7pt;height:164.65pt;z-index:251658240;visibility:visible;mso-position-horizontal:left;mso-position-horizontal-relative:margin;mso-position-vertical:top;mso-position-vertical-relative:margin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">
            <v:imagedata r:id="rId4" o:title=""/>
            <o:lock v:ext="edit" aspectratio="f"/>
            <w10:wrap type="square" anchorx="margin" anchory="margin"/>
          </v:shape>
        </w:pict>
      </w:r>
      <w:r w:rsidRPr="00C13F51">
        <w:rPr>
          <w:rFonts w:ascii="Mistral" w:hAnsi="Mistral"/>
          <w:color w:val="00B050"/>
          <w:sz w:val="52"/>
          <w:szCs w:val="52"/>
        </w:rPr>
        <w:t xml:space="preserve">     </w:t>
      </w:r>
      <w:r w:rsidRPr="00C13F51">
        <w:rPr>
          <w:rFonts w:ascii="Mistral" w:hAnsi="Mistral"/>
          <w:color w:val="00B050"/>
          <w:sz w:val="48"/>
          <w:szCs w:val="48"/>
        </w:rPr>
        <w:t>Рисование в жизни ребенка</w:t>
      </w:r>
    </w:p>
    <w:p w:rsidR="00A973CC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rFonts w:ascii="Verdana" w:hAnsi="Verdana"/>
          <w:color w:val="464646"/>
          <w:sz w:val="13"/>
          <w:szCs w:val="13"/>
        </w:rPr>
      </w:pPr>
    </w:p>
    <w:p w:rsidR="00A973CC" w:rsidRPr="008A3B5E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  <w:r w:rsidRPr="008A3B5E">
        <w:rPr>
          <w:color w:val="464646"/>
        </w:rPr>
        <w:t>Мы до сих пор мало знаем и, скорее всего, недооцениваем возможности индивидуального контакта человека с искусством, его влияние на отдельную</w:t>
      </w:r>
      <w:r w:rsidRPr="004E31CF">
        <w:rPr>
          <w:color w:val="464646"/>
        </w:rPr>
        <w:t xml:space="preserve"> </w:t>
      </w:r>
      <w:r w:rsidRPr="008A3B5E">
        <w:rPr>
          <w:color w:val="464646"/>
        </w:rPr>
        <w:t>личность.</w:t>
      </w:r>
      <w:r w:rsidRPr="004E31CF">
        <w:rPr>
          <w:color w:val="464646"/>
        </w:rPr>
        <w:t xml:space="preserve"> </w:t>
      </w:r>
      <w:r w:rsidRPr="008A3B5E">
        <w:rPr>
          <w:color w:val="464646"/>
        </w:rPr>
        <w:t xml:space="preserve">А </w:t>
      </w:r>
      <w:r w:rsidRPr="004E31CF">
        <w:rPr>
          <w:color w:val="464646"/>
        </w:rPr>
        <w:t xml:space="preserve"> </w:t>
      </w:r>
      <w:r w:rsidRPr="008A3B5E">
        <w:rPr>
          <w:color w:val="464646"/>
        </w:rPr>
        <w:t>ведь когда-то искусство было тесно связано со всеми сторонами жизни человека.</w:t>
      </w:r>
    </w:p>
    <w:p w:rsidR="00A973CC" w:rsidRPr="008A3B5E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  <w:r w:rsidRPr="008A3B5E">
        <w:rPr>
          <w:color w:val="464646"/>
        </w:rPr>
        <w:t>Это слияние искусства со многими, в том числе с глубинными, сторонами жизнедеятельности человека ранних общественных формаций принято объяснять примитивным складом мышления людей древности.</w:t>
      </w:r>
    </w:p>
    <w:p w:rsidR="00A973CC" w:rsidRPr="008A3B5E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  <w:r w:rsidRPr="008A3B5E">
        <w:rPr>
          <w:color w:val="464646"/>
        </w:rPr>
        <w:t>Однако, скорее всего, были какие-то объективные биологические факторы, благодаря которым искусство сумело занять столь важное место в общественном и индивидуальном развитии человека.</w:t>
      </w:r>
    </w:p>
    <w:p w:rsidR="00A973CC" w:rsidRPr="008A3B5E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  <w:r w:rsidRPr="008A3B5E">
        <w:rPr>
          <w:color w:val="464646"/>
        </w:rPr>
        <w:t>Удивительное явление искусства - рисование в детстве. Каждый ребенок в определенный период жизни с упоением рисует грандиозные композиции. Правда, как свидетельствует жизнь, увлечение это проходит и навсегда. Верными рисованию остаются только художественно одаренные дети. Но с 2-3 лет и до подросткового возраста дети в своих рисунках обязательно проходят стадии «каракулей», «головоногов». Рисунки детей разных народов, но одного возраста удивительно схожи между собой, что говорит о биологической, внесоциональной природе детского рисования.</w:t>
      </w:r>
    </w:p>
    <w:p w:rsidR="00A973CC" w:rsidRPr="008A3B5E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  <w:r w:rsidRPr="008A3B5E">
        <w:rPr>
          <w:color w:val="464646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A973CC" w:rsidRPr="008A3B5E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  <w:r w:rsidRPr="008A3B5E">
        <w:rPr>
          <w:color w:val="464646"/>
        </w:rPr>
        <w:t xml:space="preserve">Рисование - большая и серьезная работа для ребенка. 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Что касается смешных неправильностей в рисунках </w:t>
      </w:r>
      <w:r w:rsidRPr="00585DE9">
        <w:rPr>
          <w:color w:val="464646"/>
        </w:rPr>
        <w:t xml:space="preserve"> </w:t>
      </w:r>
      <w:r w:rsidRPr="008A3B5E">
        <w:rPr>
          <w:color w:val="464646"/>
        </w:rPr>
        <w:t>Рисунки эти строго отражают этапы развития зрительно-пространственно-двигательного опыта ребенка, на который он опирается в процессе рисования. Так, примерно до 6 лет дети не признают пространственного изображения, рисуя только вид спереди или сверху, и совершенно не поддаются в этом отношении какому-либо обучению.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</w:p>
    <w:p w:rsidR="00A973CC" w:rsidRPr="008A3B5E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  <w:r w:rsidRPr="008A3B5E">
        <w:rPr>
          <w:color w:val="464646"/>
        </w:rPr>
        <w:t>Известный педагог И. Дистервег считал: «Тот, кто рисует, получает в течение одного часа больше, чем тот, кто девять часов только смотрит». По мнению многих ученых, детское рисование участвует и в согласовании межполушарных взаимоотношений, поскольку в процессе рисования координируется конкретно-образное мышление, связанное в основном с работой правого полушария мозга. Координируется и абстрактно-логическое мышление, за которое отвечает левое полушарие. Здесь особенно важна связь рисования с мышлением и речью. Осознание окружающего происходит у ребенка быстрее, чем накопление слов и ассоциаций. И рисование предоставляет ему эту возможность наиболее легко в образной форме выразить то, что он знает, несмотря на нехватку слов.</w:t>
      </w:r>
    </w:p>
    <w:p w:rsidR="00A973CC" w:rsidRPr="004E31CF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</w:rPr>
      </w:pPr>
    </w:p>
    <w:p w:rsidR="00A973CC" w:rsidRPr="00C13F51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rPr>
          <w:color w:val="464646"/>
        </w:rPr>
      </w:pPr>
      <w:r>
        <w:rPr>
          <w:noProof/>
        </w:rPr>
        <w:pict>
          <v:shape id="Рисунок 0" o:spid="_x0000_s1027" type="#_x0000_t75" alt="hello_html_763c161e.jpg" style="position:absolute;margin-left:10.35pt;margin-top:-1.15pt;width:162.7pt;height:124.8pt;z-index:-251659264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">
            <v:imagedata r:id="rId5" o:title=""/>
            <o:lock v:ext="edit" aspectratio="f"/>
            <w10:wrap type="square"/>
          </v:shape>
        </w:pict>
      </w:r>
      <w:r w:rsidRPr="00585DE9">
        <w:rPr>
          <w:color w:val="464646"/>
        </w:rPr>
        <w:t xml:space="preserve">     </w:t>
      </w:r>
      <w:r w:rsidRPr="008A3B5E">
        <w:rPr>
          <w:color w:val="464646"/>
        </w:rPr>
        <w:t>Большинство специалистов - и психологов, и педагогов - сходятся во мнении: детское рисование -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</w:t>
      </w:r>
      <w:r w:rsidRPr="008A3B5E">
        <w:rPr>
          <w:rStyle w:val="apple-converted-space"/>
          <w:color w:val="464646"/>
        </w:rPr>
        <w:t> </w:t>
      </w:r>
      <w:r w:rsidRPr="008A3B5E">
        <w:rPr>
          <w:i/>
          <w:iCs/>
          <w:color w:val="464646"/>
        </w:rPr>
        <w:t>(очки, борода)</w:t>
      </w:r>
      <w:r w:rsidRPr="008A3B5E">
        <w:rPr>
          <w:color w:val="464646"/>
        </w:rPr>
        <w:t>, отражая и упорядочивая свои знания о мире, осознавая себя в нем. Вот почему, по мнению ученых, рисовать ребенку так же необходимо, как и разговаривать. Ведь неслучайно Л. С. Выготский называл рисование «графической речью».</w:t>
      </w:r>
    </w:p>
    <w:p w:rsidR="00A973CC" w:rsidRPr="00585DE9" w:rsidRDefault="00A973CC" w:rsidP="00585DE9">
      <w:pPr>
        <w:pStyle w:val="NormalWeb"/>
        <w:shd w:val="clear" w:color="auto" w:fill="E2EFD9"/>
        <w:spacing w:before="39" w:beforeAutospacing="0" w:after="39" w:afterAutospacing="0" w:line="192" w:lineRule="atLeast"/>
        <w:ind w:firstLine="184"/>
        <w:rPr>
          <w:color w:val="464646"/>
          <w:lang w:val="en-US"/>
        </w:rPr>
      </w:pPr>
      <w:r w:rsidRPr="008A3B5E">
        <w:rPr>
          <w:color w:val="464646"/>
        </w:rPr>
        <w:t xml:space="preserve">Будучи на прямую связанным с важнейшими психическими функциями - зрением, двигательной координацией, </w:t>
      </w:r>
      <w:r w:rsidRPr="00585DE9">
        <w:rPr>
          <w:color w:val="464646"/>
        </w:rPr>
        <w:t xml:space="preserve"> </w:t>
      </w:r>
      <w:r w:rsidRPr="008A3B5E">
        <w:rPr>
          <w:color w:val="464646"/>
        </w:rPr>
        <w:t>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- это важный информационный и коммуникативный</w:t>
      </w:r>
      <w:r>
        <w:rPr>
          <w:color w:val="464646"/>
        </w:rPr>
        <w:t>.</w:t>
      </w:r>
    </w:p>
    <w:p w:rsidR="00A973CC" w:rsidRPr="008A3B5E" w:rsidRDefault="00A973CC" w:rsidP="00585DE9">
      <w:pPr>
        <w:shd w:val="clear" w:color="auto" w:fill="E2EFD9"/>
        <w:rPr>
          <w:rFonts w:ascii="Times New Roman" w:hAnsi="Times New Roman"/>
          <w:sz w:val="24"/>
          <w:szCs w:val="24"/>
        </w:rPr>
      </w:pPr>
    </w:p>
    <w:sectPr w:rsidR="00A973CC" w:rsidRPr="008A3B5E" w:rsidSect="001A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B5E"/>
    <w:rsid w:val="00035044"/>
    <w:rsid w:val="001A4440"/>
    <w:rsid w:val="004E31CF"/>
    <w:rsid w:val="00585DE9"/>
    <w:rsid w:val="008A3B5E"/>
    <w:rsid w:val="009F48E4"/>
    <w:rsid w:val="00A973CC"/>
    <w:rsid w:val="00C13F51"/>
    <w:rsid w:val="00C3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3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A3B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A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689</Words>
  <Characters>3928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Солнышко</cp:lastModifiedBy>
  <cp:revision>3</cp:revision>
  <dcterms:created xsi:type="dcterms:W3CDTF">2016-10-30T08:05:00Z</dcterms:created>
  <dcterms:modified xsi:type="dcterms:W3CDTF">2016-10-30T13:12:00Z</dcterms:modified>
</cp:coreProperties>
</file>