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92" w:rsidRDefault="00A93A92" w:rsidP="006A04CB">
      <w:pPr>
        <w:pStyle w:val="NormalWeb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A93A92" w:rsidRPr="00562F5B" w:rsidRDefault="00A93A92" w:rsidP="006A04CB">
      <w:pPr>
        <w:pStyle w:val="NormalWeb"/>
        <w:shd w:val="clear" w:color="auto" w:fill="F9FAFA"/>
        <w:spacing w:before="0" w:beforeAutospacing="0" w:after="240" w:afterAutospacing="0"/>
        <w:rPr>
          <w:color w:val="010101"/>
          <w:sz w:val="40"/>
          <w:szCs w:val="40"/>
        </w:rPr>
      </w:pPr>
      <w:r w:rsidRPr="00562F5B">
        <w:rPr>
          <w:color w:val="010101"/>
          <w:sz w:val="40"/>
          <w:szCs w:val="40"/>
        </w:rPr>
        <w:t>Тема: Аппликация « Русский платок»</w:t>
      </w:r>
    </w:p>
    <w:p w:rsidR="00A93A92" w:rsidRPr="00D00FB0" w:rsidRDefault="00A93A92" w:rsidP="006A04CB">
      <w:pPr>
        <w:pStyle w:val="NormalWeb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0FB0">
        <w:rPr>
          <w:color w:val="010101"/>
          <w:sz w:val="28"/>
          <w:szCs w:val="28"/>
        </w:rPr>
        <w:t>Цель: создание социальной ситуации развития в процессе творческой деятельности, расширять познания детей о «Русском платке.</w:t>
      </w:r>
    </w:p>
    <w:p w:rsidR="00A93A92" w:rsidRPr="00D00FB0" w:rsidRDefault="00A93A92" w:rsidP="006A04CB">
      <w:pPr>
        <w:pStyle w:val="NormalWeb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0FB0">
        <w:rPr>
          <w:color w:val="010101"/>
          <w:sz w:val="28"/>
          <w:szCs w:val="28"/>
        </w:rPr>
        <w:t>Задачи:</w:t>
      </w:r>
    </w:p>
    <w:p w:rsidR="00A93A92" w:rsidRPr="00D00FB0" w:rsidRDefault="00A93A92" w:rsidP="006A04CB">
      <w:pPr>
        <w:pStyle w:val="NormalWeb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0FB0">
        <w:rPr>
          <w:color w:val="010101"/>
          <w:sz w:val="28"/>
          <w:szCs w:val="28"/>
        </w:rPr>
        <w:t>1. Учить детей выполнять аппликацию « Русского платка», используя характерные элементы: цветы, листья; самостоятельно подбирая характерные цвета и оттенки (синий-голубой, красный-бордовый, желтый-оранжевый).</w:t>
      </w:r>
    </w:p>
    <w:p w:rsidR="00A93A92" w:rsidRPr="00D00FB0" w:rsidRDefault="00A93A92" w:rsidP="006A04CB">
      <w:pPr>
        <w:pStyle w:val="NormalWeb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 У</w:t>
      </w:r>
      <w:r w:rsidRPr="00D00FB0">
        <w:rPr>
          <w:color w:val="010101"/>
          <w:sz w:val="28"/>
          <w:szCs w:val="28"/>
        </w:rPr>
        <w:t>чить располагать элементы узора в центре и по углам платка.</w:t>
      </w:r>
    </w:p>
    <w:p w:rsidR="00A93A92" w:rsidRDefault="00A93A92">
      <w:pPr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 w:rsidRPr="00D00FB0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Оборудование:  клей; кисти, салфетки, ножницы.</w:t>
      </w:r>
    </w:p>
    <w:p w:rsidR="00A93A92" w:rsidRPr="00CA40F5" w:rsidRDefault="00A93A92" w:rsidP="00F44813">
      <w:pPr>
        <w:rPr>
          <w:rFonts w:ascii="Times New Roman" w:hAnsi="Times New Roman"/>
          <w:i/>
          <w:color w:val="181818"/>
          <w:sz w:val="28"/>
          <w:szCs w:val="28"/>
        </w:rPr>
      </w:pPr>
      <w:r w:rsidRPr="00CA40F5">
        <w:rPr>
          <w:rFonts w:ascii="Times New Roman" w:hAnsi="Times New Roman"/>
          <w:i/>
          <w:sz w:val="28"/>
          <w:szCs w:val="28"/>
        </w:rPr>
        <w:t>Ход занятия.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sz w:val="28"/>
          <w:szCs w:val="28"/>
        </w:rPr>
        <w:t>Организационный момент.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sz w:val="28"/>
          <w:szCs w:val="28"/>
        </w:rPr>
        <w:t>Игровая мотивация детей.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(Звучит мелодия из мультфильма </w:t>
      </w:r>
      <w:r w:rsidRPr="005A789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«Маша и медведь»</w:t>
      </w:r>
      <w:r w:rsidRPr="005A789A">
        <w:rPr>
          <w:rFonts w:ascii="Times New Roman" w:hAnsi="Times New Roman"/>
          <w:sz w:val="28"/>
          <w:szCs w:val="28"/>
        </w:rPr>
        <w:t>, входит кукла Маша из того же мультфильма </w:t>
      </w:r>
      <w:r w:rsidRPr="005A789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(постепенно музыка затихает)</w:t>
      </w:r>
      <w:r w:rsidRPr="005A789A">
        <w:rPr>
          <w:rFonts w:ascii="Times New Roman" w:hAnsi="Times New Roman"/>
          <w:sz w:val="28"/>
          <w:szCs w:val="28"/>
        </w:rPr>
        <w:t>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Маша </w:t>
      </w:r>
      <w:r w:rsidRPr="005A789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(грустно)</w:t>
      </w:r>
      <w:r w:rsidRPr="005A789A">
        <w:rPr>
          <w:rFonts w:ascii="Times New Roman" w:hAnsi="Times New Roman"/>
          <w:sz w:val="28"/>
          <w:szCs w:val="28"/>
        </w:rPr>
        <w:t>: - Здравствуйте, дети. Какие вы нарядные, как красиво у вас в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группе</w:t>
      </w:r>
      <w:r w:rsidRPr="005A789A">
        <w:rPr>
          <w:rFonts w:ascii="Times New Roman" w:hAnsi="Times New Roman"/>
          <w:sz w:val="28"/>
          <w:szCs w:val="28"/>
        </w:rPr>
        <w:t>. Меня зовут Маша. Вы меня узнали? </w:t>
      </w:r>
      <w:r w:rsidRPr="005A789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5A789A">
        <w:rPr>
          <w:rFonts w:ascii="Times New Roman" w:hAnsi="Times New Roman"/>
          <w:sz w:val="28"/>
          <w:szCs w:val="28"/>
        </w:rPr>
        <w:t>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5A789A">
        <w:rPr>
          <w:rFonts w:ascii="Times New Roman" w:hAnsi="Times New Roman"/>
          <w:sz w:val="28"/>
          <w:szCs w:val="28"/>
        </w:rPr>
        <w:t>: - Маша, а почему ты такая грустная? Может с тобой что-то случилось?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  <w:bdr w:val="none" w:sz="0" w:space="0" w:color="auto" w:frame="1"/>
        </w:rPr>
        <w:t>Маша</w:t>
      </w:r>
      <w:r w:rsidRPr="005A789A">
        <w:rPr>
          <w:rFonts w:ascii="Times New Roman" w:hAnsi="Times New Roman"/>
          <w:sz w:val="28"/>
          <w:szCs w:val="28"/>
        </w:rPr>
        <w:t>: - Беда у меня, потеряла я свой новый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платочек</w:t>
      </w:r>
      <w:r w:rsidRPr="005A789A">
        <w:rPr>
          <w:rFonts w:ascii="Times New Roman" w:hAnsi="Times New Roman"/>
          <w:sz w:val="28"/>
          <w:szCs w:val="28"/>
        </w:rPr>
        <w:t>, нигде не могу его найти. Вы не видели мой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платочек</w:t>
      </w:r>
      <w:r w:rsidRPr="005A789A">
        <w:rPr>
          <w:rFonts w:ascii="Times New Roman" w:hAnsi="Times New Roman"/>
          <w:sz w:val="28"/>
          <w:szCs w:val="28"/>
        </w:rPr>
        <w:t>. Он такой голубой с красивыми цветами, я хотела в нем пойти к Мишке на день рождения.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5A789A">
        <w:rPr>
          <w:rFonts w:ascii="Times New Roman" w:hAnsi="Times New Roman"/>
          <w:sz w:val="28"/>
          <w:szCs w:val="28"/>
        </w:rPr>
        <w:t>: - Нет, Маша, у нас твоего платка нет. А хочешь, мы тебе сделаем новый, красивый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платок своими руками</w:t>
      </w:r>
      <w:r w:rsidRPr="005A789A">
        <w:rPr>
          <w:rFonts w:ascii="Times New Roman" w:hAnsi="Times New Roman"/>
          <w:sz w:val="28"/>
          <w:szCs w:val="28"/>
        </w:rPr>
        <w:t>, будет он лучше прежнего.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  <w:bdr w:val="none" w:sz="0" w:space="0" w:color="auto" w:frame="1"/>
        </w:rPr>
        <w:t>Маша</w:t>
      </w:r>
      <w:r w:rsidRPr="005A789A">
        <w:rPr>
          <w:rFonts w:ascii="Times New Roman" w:hAnsi="Times New Roman"/>
          <w:sz w:val="28"/>
          <w:szCs w:val="28"/>
        </w:rPr>
        <w:t>: - Очень хочу!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5A789A">
        <w:rPr>
          <w:rFonts w:ascii="Times New Roman" w:hAnsi="Times New Roman"/>
          <w:sz w:val="28"/>
          <w:szCs w:val="28"/>
        </w:rPr>
        <w:t>: - Тогда присаживайся на кресло и посмотри, как мы работаем.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- Дети, сделаем в подарок кукле Маше красивый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платок</w:t>
      </w:r>
      <w:r w:rsidRPr="005A789A">
        <w:rPr>
          <w:rFonts w:ascii="Times New Roman" w:hAnsi="Times New Roman"/>
          <w:sz w:val="28"/>
          <w:szCs w:val="28"/>
        </w:rPr>
        <w:t>, поможем ей? </w:t>
      </w:r>
      <w:r w:rsidRPr="005A789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(-Да)</w:t>
      </w:r>
      <w:r w:rsidRPr="005A789A">
        <w:rPr>
          <w:rFonts w:ascii="Times New Roman" w:hAnsi="Times New Roman"/>
          <w:sz w:val="28"/>
          <w:szCs w:val="28"/>
        </w:rPr>
        <w:t>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- Только мы совсем не знаем, как его украсить. Маша, может ты нам подскажешь?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Маша: Конечно, вот вам волшебный клубочек, он приведет вас в нужное место.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  <w:bdr w:val="none" w:sz="0" w:space="0" w:color="auto" w:frame="1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-Ребятки смотрите наш клубочек нас куда-то зовет </w:t>
      </w:r>
      <w:r w:rsidRPr="005A789A">
        <w:rPr>
          <w:rFonts w:ascii="Times New Roman" w:hAnsi="Times New Roman"/>
          <w:i/>
          <w:iCs/>
          <w:color w:val="181818"/>
          <w:sz w:val="28"/>
          <w:szCs w:val="28"/>
          <w:bdr w:val="none" w:sz="0" w:space="0" w:color="auto" w:frame="1"/>
        </w:rPr>
        <w:t>(подходим к музею)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-Вот так чудо! Это же музей русского костюма, и здесь есть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платок</w:t>
      </w:r>
      <w:r w:rsidRPr="005A789A">
        <w:rPr>
          <w:rFonts w:ascii="Times New Roman" w:hAnsi="Times New Roman"/>
          <w:color w:val="181818"/>
          <w:sz w:val="28"/>
          <w:szCs w:val="28"/>
        </w:rPr>
        <w:t>, на котором изображены красивые узоры!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color w:val="181818"/>
          <w:sz w:val="28"/>
          <w:szCs w:val="28"/>
        </w:rPr>
        <w:t>Воспитатель читает стихотворение “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Платок”</w:t>
      </w:r>
      <w:r w:rsidRPr="005A789A">
        <w:rPr>
          <w:rFonts w:ascii="Times New Roman" w:hAnsi="Times New Roman"/>
          <w:b/>
          <w:bCs/>
          <w:color w:val="181818"/>
          <w:sz w:val="28"/>
          <w:szCs w:val="28"/>
        </w:rPr>
        <w:t>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Посмотрите на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платок</w:t>
      </w:r>
      <w:r w:rsidRPr="005A789A">
        <w:rPr>
          <w:rFonts w:ascii="Times New Roman" w:hAnsi="Times New Roman"/>
          <w:color w:val="181818"/>
          <w:sz w:val="28"/>
          <w:szCs w:val="28"/>
        </w:rPr>
        <w:t>, на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платке расцвел цветок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Красный</w:t>
      </w:r>
      <w:r w:rsidRPr="005A789A">
        <w:rPr>
          <w:rFonts w:ascii="Times New Roman" w:hAnsi="Times New Roman"/>
          <w:color w:val="181818"/>
          <w:sz w:val="28"/>
          <w:szCs w:val="28"/>
        </w:rPr>
        <w:t>, желтый, голубой удивительный такой.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Посмотрите, на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платок</w:t>
      </w:r>
      <w:r w:rsidRPr="005A789A">
        <w:rPr>
          <w:rFonts w:ascii="Times New Roman" w:hAnsi="Times New Roman"/>
          <w:color w:val="181818"/>
          <w:sz w:val="28"/>
          <w:szCs w:val="28"/>
        </w:rPr>
        <w:t> вот зелененький листок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Завитки как кружева, словно мягкая трава.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На белом фоне красивые розы,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Лилии, маки, ромашки, подснежники.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Ими повязаны девичьи головы.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Глазки лукавые, личики нежные.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Какие элементы вы видите на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платках</w:t>
      </w:r>
      <w:r w:rsidRPr="005A789A">
        <w:rPr>
          <w:rFonts w:ascii="Times New Roman" w:hAnsi="Times New Roman"/>
          <w:color w:val="181818"/>
          <w:sz w:val="28"/>
          <w:szCs w:val="28"/>
        </w:rPr>
        <w:t>? </w:t>
      </w:r>
      <w:r w:rsidRPr="005A789A">
        <w:rPr>
          <w:rFonts w:ascii="Times New Roman" w:hAnsi="Times New Roman"/>
          <w:i/>
          <w:iCs/>
          <w:color w:val="181818"/>
          <w:sz w:val="28"/>
          <w:szCs w:val="28"/>
          <w:bdr w:val="none" w:sz="0" w:space="0" w:color="auto" w:frame="1"/>
        </w:rPr>
        <w:t>(веточки, цветы, листья)</w:t>
      </w:r>
      <w:r w:rsidRPr="005A789A">
        <w:rPr>
          <w:rFonts w:ascii="Times New Roman" w:hAnsi="Times New Roman"/>
          <w:color w:val="181818"/>
          <w:sz w:val="28"/>
          <w:szCs w:val="28"/>
        </w:rPr>
        <w:t>. Правильно, самый распространенный рисунок-это цветы, листья, веточки. А какого цвета листья, веточки, цветы? (ответы детей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-Ребята, а зачем вообще нужны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платки</w:t>
      </w:r>
      <w:r w:rsidRPr="005A789A">
        <w:rPr>
          <w:rFonts w:ascii="Times New Roman" w:hAnsi="Times New Roman"/>
          <w:color w:val="181818"/>
          <w:sz w:val="28"/>
          <w:szCs w:val="28"/>
        </w:rPr>
        <w:t>?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-Но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платки</w:t>
      </w:r>
      <w:r w:rsidRPr="005A789A">
        <w:rPr>
          <w:rFonts w:ascii="Times New Roman" w:hAnsi="Times New Roman"/>
          <w:color w:val="181818"/>
          <w:sz w:val="28"/>
          <w:szCs w:val="28"/>
        </w:rPr>
        <w:t> использовали не только как предмет одежды с ними еще и играли. Давайте и мы поиграем!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color w:val="181818"/>
          <w:sz w:val="28"/>
          <w:szCs w:val="28"/>
        </w:rPr>
        <w:t>Русская народная игра "Наш </w:t>
      </w:r>
      <w:r w:rsidRPr="005A789A">
        <w:rPr>
          <w:rStyle w:val="Strong"/>
          <w:rFonts w:ascii="Times New Roman" w:hAnsi="Times New Roman"/>
          <w:color w:val="181818"/>
          <w:sz w:val="28"/>
          <w:szCs w:val="28"/>
          <w:bdr w:val="none" w:sz="0" w:space="0" w:color="auto" w:frame="1"/>
        </w:rPr>
        <w:t>платочек голубой</w:t>
      </w:r>
      <w:r w:rsidRPr="005A789A">
        <w:rPr>
          <w:rFonts w:ascii="Times New Roman" w:hAnsi="Times New Roman"/>
          <w:color w:val="181818"/>
          <w:sz w:val="28"/>
          <w:szCs w:val="28"/>
        </w:rPr>
        <w:t>"</w:t>
      </w:r>
      <w:r w:rsidRPr="005A789A">
        <w:rPr>
          <w:rFonts w:ascii="Times New Roman" w:hAnsi="Times New Roman"/>
          <w:b/>
          <w:bCs/>
          <w:color w:val="181818"/>
          <w:sz w:val="28"/>
          <w:szCs w:val="28"/>
        </w:rPr>
        <w:t>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Эта игра проводилась на ярмарках и праздниках.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Все участники игры встают в круг. Водящий стоит позади и держит в руке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платочек</w:t>
      </w:r>
      <w:r w:rsidRPr="005A789A">
        <w:rPr>
          <w:rFonts w:ascii="Times New Roman" w:hAnsi="Times New Roman"/>
          <w:color w:val="181818"/>
          <w:sz w:val="28"/>
          <w:szCs w:val="28"/>
        </w:rPr>
        <w:t>. Дети говорят </w:t>
      </w:r>
      <w:r w:rsidRPr="005A789A">
        <w:rPr>
          <w:rFonts w:ascii="Times New Roman" w:hAnsi="Times New Roman"/>
          <w:color w:val="181818"/>
          <w:sz w:val="28"/>
          <w:szCs w:val="28"/>
          <w:u w:val="single"/>
          <w:bdr w:val="none" w:sz="0" w:space="0" w:color="auto" w:frame="1"/>
        </w:rPr>
        <w:t>хором</w:t>
      </w:r>
      <w:r w:rsidRPr="005A789A">
        <w:rPr>
          <w:rFonts w:ascii="Times New Roman" w:hAnsi="Times New Roman"/>
          <w:color w:val="181818"/>
          <w:sz w:val="28"/>
          <w:szCs w:val="28"/>
        </w:rPr>
        <w:t>: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Наш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платочек голубой</w:t>
      </w:r>
      <w:r w:rsidRPr="005A789A">
        <w:rPr>
          <w:rFonts w:ascii="Times New Roman" w:hAnsi="Times New Roman"/>
          <w:color w:val="181818"/>
          <w:sz w:val="28"/>
          <w:szCs w:val="28"/>
        </w:rPr>
        <w:t>, поиграть хотим с тобой.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Ты беги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платок</w:t>
      </w:r>
      <w:r w:rsidRPr="005A789A">
        <w:rPr>
          <w:rFonts w:ascii="Times New Roman" w:hAnsi="Times New Roman"/>
          <w:color w:val="181818"/>
          <w:sz w:val="28"/>
          <w:szCs w:val="28"/>
        </w:rPr>
        <w:t> по кругу выбирай скорее друга!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Покружись, попляши и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платочек покажи</w:t>
      </w:r>
      <w:r w:rsidRPr="005A789A">
        <w:rPr>
          <w:rFonts w:ascii="Times New Roman" w:hAnsi="Times New Roman"/>
          <w:color w:val="181818"/>
          <w:sz w:val="28"/>
          <w:szCs w:val="28"/>
        </w:rPr>
        <w:t>!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После слов ведущий кладет </w:t>
      </w:r>
      <w:r w:rsidRPr="005A789A">
        <w:rPr>
          <w:rStyle w:val="Strong"/>
          <w:rFonts w:ascii="Times New Roman" w:hAnsi="Times New Roman"/>
          <w:b w:val="0"/>
          <w:bCs w:val="0"/>
          <w:color w:val="181818"/>
          <w:sz w:val="28"/>
          <w:szCs w:val="28"/>
          <w:bdr w:val="none" w:sz="0" w:space="0" w:color="auto" w:frame="1"/>
        </w:rPr>
        <w:t>платочек игроку на плечо</w:t>
      </w:r>
      <w:r w:rsidRPr="005A789A">
        <w:rPr>
          <w:rFonts w:ascii="Times New Roman" w:hAnsi="Times New Roman"/>
          <w:color w:val="181818"/>
          <w:sz w:val="28"/>
          <w:szCs w:val="28"/>
        </w:rPr>
        <w:t>, он выходит в круг и танцует!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  <w:bdr w:val="none" w:sz="0" w:space="0" w:color="auto" w:frame="1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-Ну, что ж, теперь мы знаем, как можно украсить платок для Маши. Можно приступать к работе.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А прежде чем мы с вами пройдем на свои рабочие места, давайте вспомним правила работы с ножницами. (Обсуждение правил)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 (Усадить детей за столы, обратить внимание на осанку)</w:t>
      </w:r>
      <w:r w:rsidRPr="005A789A">
        <w:rPr>
          <w:rFonts w:ascii="Times New Roman" w:hAnsi="Times New Roman"/>
          <w:sz w:val="28"/>
          <w:szCs w:val="28"/>
        </w:rPr>
        <w:t>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sz w:val="28"/>
          <w:szCs w:val="28"/>
        </w:rPr>
        <w:t>4. Пальчиковая гимнастика.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5A789A">
        <w:rPr>
          <w:rFonts w:ascii="Times New Roman" w:hAnsi="Times New Roman"/>
          <w:sz w:val="28"/>
          <w:szCs w:val="28"/>
        </w:rPr>
        <w:t>: - Повторяйте движения за мной.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Мы платочки постираем,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Крепко, крепко их потрем,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А потом повыжимаем,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Мы платочки отожмем.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А теперь мы все платочки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Так встряхнем, так встряхнем.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А теперь платки погладим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Мы погладим утюгом.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А теперь платочки сложим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И в шкафчик положим.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color w:val="181818"/>
          <w:sz w:val="28"/>
          <w:szCs w:val="28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sz w:val="28"/>
          <w:szCs w:val="28"/>
        </w:rPr>
        <w:t>5. Обсуждение техники выполнения </w:t>
      </w:r>
      <w:r w:rsidRPr="005A789A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аппликации</w:t>
      </w:r>
      <w:r w:rsidRPr="005A789A">
        <w:rPr>
          <w:rFonts w:ascii="Times New Roman" w:hAnsi="Times New Roman"/>
          <w:sz w:val="28"/>
          <w:szCs w:val="28"/>
        </w:rPr>
        <w:t>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5A789A">
        <w:rPr>
          <w:rFonts w:ascii="Times New Roman" w:hAnsi="Times New Roman"/>
          <w:sz w:val="28"/>
          <w:szCs w:val="28"/>
        </w:rPr>
        <w:t>: - А теперь, давайте вспомним известные элементы народных росписей, какие геометрические, растительные орнаменты использовались.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Ответы детей. (Элементы хохломской, городецкой, гжельской росписи – завитки, травинки, бутоны, листья, кружочки, точки и т. д.).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3"/>
          <w:rFonts w:ascii="Times New Roman" w:hAnsi="Times New Roman"/>
          <w:color w:val="000000"/>
          <w:sz w:val="28"/>
          <w:szCs w:val="28"/>
        </w:rPr>
        <w:t>Воспитатель:</w:t>
      </w: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 -  А что же это за платки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                           Удивительно бледны.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                           Мастера, скорей за дело,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                           Украшай платочки смело,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                           Составляй любой узор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Style w:val="c1"/>
          <w:rFonts w:ascii="Times New Roman" w:hAnsi="Times New Roman"/>
          <w:color w:val="000000"/>
          <w:sz w:val="28"/>
          <w:szCs w:val="28"/>
        </w:rPr>
        <w:t>                           Чтобы радовался взор!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sz w:val="28"/>
          <w:szCs w:val="28"/>
        </w:rPr>
        <w:t>6. Самостоятельная деятельность детей.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(В процессе выполнения работы звучит тихая музыка из мультфильма </w:t>
      </w:r>
      <w:r w:rsidRPr="005A789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«Маша и медведь»</w:t>
      </w:r>
      <w:r w:rsidRPr="005A789A">
        <w:rPr>
          <w:rFonts w:ascii="Times New Roman" w:hAnsi="Times New Roman"/>
          <w:sz w:val="28"/>
          <w:szCs w:val="28"/>
        </w:rPr>
        <w:t>).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Дети выполняют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аппликацию на ткани </w:t>
      </w:r>
      <w:r w:rsidRPr="005A789A">
        <w:rPr>
          <w:rFonts w:ascii="Times New Roman" w:hAnsi="Times New Roman"/>
          <w:sz w:val="28"/>
          <w:szCs w:val="28"/>
        </w:rPr>
        <w:t>(сначала вырезать из прямоугольников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ткани лепестки </w:t>
      </w:r>
      <w:r w:rsidRPr="005A789A">
        <w:rPr>
          <w:rFonts w:ascii="Times New Roman" w:hAnsi="Times New Roman"/>
          <w:sz w:val="28"/>
          <w:szCs w:val="28"/>
        </w:rPr>
        <w:t>(листья, из квадратов кружочки, разложить на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платке</w:t>
      </w:r>
      <w:r w:rsidRPr="005A789A">
        <w:rPr>
          <w:rFonts w:ascii="Times New Roman" w:hAnsi="Times New Roman"/>
          <w:sz w:val="28"/>
          <w:szCs w:val="28"/>
        </w:rPr>
        <w:t> бутоны цветов и заготовки, составив самостоятельно узор, затем начать приклеивать их. По завершении нарисовать маркером золотые завитки).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sz w:val="28"/>
          <w:szCs w:val="28"/>
        </w:rPr>
        <w:t>7. Зарядка с Машей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(Дети под песню выполняют движения в соответствии с текстом)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A93A92" w:rsidRDefault="00A93A92" w:rsidP="00F44813">
      <w:pPr>
        <w:rPr>
          <w:rFonts w:ascii="Times New Roman" w:hAnsi="Times New Roman"/>
          <w:b/>
          <w:bCs/>
          <w:sz w:val="28"/>
          <w:szCs w:val="28"/>
        </w:rPr>
      </w:pPr>
    </w:p>
    <w:p w:rsidR="00A93A92" w:rsidRDefault="00A93A92" w:rsidP="00F44813">
      <w:pPr>
        <w:rPr>
          <w:rFonts w:ascii="Times New Roman" w:hAnsi="Times New Roman"/>
          <w:b/>
          <w:bCs/>
          <w:sz w:val="28"/>
          <w:szCs w:val="28"/>
        </w:rPr>
      </w:pP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b/>
          <w:bCs/>
          <w:sz w:val="28"/>
          <w:szCs w:val="28"/>
        </w:rPr>
        <w:t>8. Итоги </w:t>
      </w:r>
      <w:r w:rsidRPr="005A789A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занятия</w:t>
      </w:r>
      <w:r w:rsidRPr="005A789A">
        <w:rPr>
          <w:rFonts w:ascii="Times New Roman" w:hAnsi="Times New Roman"/>
          <w:b/>
          <w:bCs/>
          <w:sz w:val="28"/>
          <w:szCs w:val="28"/>
        </w:rPr>
        <w:t>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По мере завершения детьми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платков</w:t>
      </w:r>
      <w:r w:rsidRPr="005A789A">
        <w:rPr>
          <w:rFonts w:ascii="Times New Roman" w:hAnsi="Times New Roman"/>
          <w:sz w:val="28"/>
          <w:szCs w:val="28"/>
        </w:rPr>
        <w:t>, проводится анализ. Дети делятся своими впечатлениями. Воспитатель говорит, что из оставшихся цветов в свободное время сделаем фартук Маше и скатерть для кукол. Приглашают Машу.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- Маша, посмотри, какие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платки красивые получились</w:t>
      </w:r>
      <w:r w:rsidRPr="005A789A">
        <w:rPr>
          <w:rFonts w:ascii="Times New Roman" w:hAnsi="Times New Roman"/>
          <w:sz w:val="28"/>
          <w:szCs w:val="28"/>
        </w:rPr>
        <w:t>, выбирай любой и прими его в подарок.</w:t>
      </w:r>
    </w:p>
    <w:p w:rsidR="00A93A92" w:rsidRPr="005A789A" w:rsidRDefault="00A93A92" w:rsidP="00F44813">
      <w:pPr>
        <w:rPr>
          <w:rFonts w:ascii="Times New Roman" w:hAnsi="Times New Roman"/>
          <w:color w:val="181818"/>
          <w:sz w:val="28"/>
          <w:szCs w:val="28"/>
        </w:rPr>
      </w:pPr>
      <w:r w:rsidRPr="005A789A">
        <w:rPr>
          <w:rFonts w:ascii="Times New Roman" w:hAnsi="Times New Roman"/>
          <w:sz w:val="28"/>
          <w:szCs w:val="28"/>
        </w:rPr>
        <w:t>Маша хвалит детей, говорит, что этот </w:t>
      </w:r>
      <w:r w:rsidRPr="005A789A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платок лучше прежнего</w:t>
      </w:r>
      <w:r w:rsidRPr="005A789A">
        <w:rPr>
          <w:rFonts w:ascii="Times New Roman" w:hAnsi="Times New Roman"/>
          <w:sz w:val="28"/>
          <w:szCs w:val="28"/>
        </w:rPr>
        <w:t>, и что теперь она его наденет к Мишке на праздник. Кукла Маша благодарит, прощается и уходит</w:t>
      </w:r>
    </w:p>
    <w:p w:rsidR="00A93A92" w:rsidRDefault="00A93A92">
      <w:pPr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</w:p>
    <w:p w:rsidR="00A93A92" w:rsidRDefault="00A93A92">
      <w:pPr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</w:p>
    <w:p w:rsidR="00A93A92" w:rsidRDefault="00A93A92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Мной была проведена работа с детьми в младшей , средней и старшей группе. На тему недели « Русского платка» аппликация.</w:t>
      </w:r>
      <w:r w:rsidRPr="00500E47"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A93A92" w:rsidRDefault="00A93A92">
      <w:pPr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 w:rsidRPr="00B14168"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24pt;height:243pt;visibility:visible">
            <v:imagedata r:id="rId4" o:title=""/>
          </v:shape>
        </w:pict>
      </w:r>
    </w:p>
    <w:p w:rsidR="00A93A92" w:rsidRDefault="00A93A92">
      <w:pP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B14168">
        <w:rPr>
          <w:rFonts w:ascii="Times New Roman" w:hAnsi="Times New Roman"/>
          <w:noProof/>
          <w:sz w:val="28"/>
          <w:szCs w:val="28"/>
        </w:rPr>
        <w:pict>
          <v:shape id="Рисунок 1" o:spid="_x0000_i1026" type="#_x0000_t75" style="width:324pt;height:336pt;visibility:visible">
            <v:imagedata r:id="rId5" o:title=""/>
          </v:shape>
        </w:pict>
      </w:r>
      <w:r w:rsidRPr="00562F5B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A93A92" w:rsidRPr="00D00FB0" w:rsidRDefault="00A93A92">
      <w:pPr>
        <w:rPr>
          <w:rFonts w:ascii="Times New Roman" w:hAnsi="Times New Roman"/>
          <w:sz w:val="28"/>
          <w:szCs w:val="28"/>
        </w:rPr>
      </w:pPr>
      <w:r w:rsidRPr="00B14168">
        <w:rPr>
          <w:rFonts w:ascii="Times New Roman" w:hAnsi="Times New Roman"/>
          <w:noProof/>
          <w:sz w:val="28"/>
          <w:szCs w:val="28"/>
        </w:rPr>
        <w:pict>
          <v:shape id="Рисунок 2" o:spid="_x0000_i1027" type="#_x0000_t75" style="width:456pt;height:270pt;visibility:visible">
            <v:imagedata r:id="rId6" o:title=""/>
          </v:shape>
        </w:pict>
      </w:r>
      <w:r w:rsidRPr="00562F5B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A93A92" w:rsidRPr="00D00FB0" w:rsidSect="003C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4CB"/>
    <w:rsid w:val="0008228C"/>
    <w:rsid w:val="00166552"/>
    <w:rsid w:val="001C6721"/>
    <w:rsid w:val="003C28DD"/>
    <w:rsid w:val="00500E47"/>
    <w:rsid w:val="0051651F"/>
    <w:rsid w:val="00524D9D"/>
    <w:rsid w:val="00562F5B"/>
    <w:rsid w:val="005A789A"/>
    <w:rsid w:val="005D7D62"/>
    <w:rsid w:val="006A04CB"/>
    <w:rsid w:val="00767EE4"/>
    <w:rsid w:val="007A559E"/>
    <w:rsid w:val="007D6BA4"/>
    <w:rsid w:val="008222FE"/>
    <w:rsid w:val="008C06C7"/>
    <w:rsid w:val="009F6408"/>
    <w:rsid w:val="00A41D16"/>
    <w:rsid w:val="00A93A92"/>
    <w:rsid w:val="00AD06CA"/>
    <w:rsid w:val="00B14168"/>
    <w:rsid w:val="00CA40F5"/>
    <w:rsid w:val="00D00FB0"/>
    <w:rsid w:val="00E624E4"/>
    <w:rsid w:val="00E73E60"/>
    <w:rsid w:val="00F110F6"/>
    <w:rsid w:val="00F44813"/>
    <w:rsid w:val="00F5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A0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6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2F5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F44813"/>
    <w:rPr>
      <w:rFonts w:cs="Times New Roman"/>
      <w:b/>
      <w:bCs/>
    </w:rPr>
  </w:style>
  <w:style w:type="character" w:customStyle="1" w:styleId="c1">
    <w:name w:val="c1"/>
    <w:basedOn w:val="DefaultParagraphFont"/>
    <w:uiPriority w:val="99"/>
    <w:rsid w:val="00F44813"/>
    <w:rPr>
      <w:rFonts w:cs="Times New Roman"/>
    </w:rPr>
  </w:style>
  <w:style w:type="character" w:customStyle="1" w:styleId="c3">
    <w:name w:val="c3"/>
    <w:basedOn w:val="DefaultParagraphFont"/>
    <w:uiPriority w:val="99"/>
    <w:rsid w:val="00F448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6</Pages>
  <Words>755</Words>
  <Characters>4309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медблок</cp:lastModifiedBy>
  <cp:revision>12</cp:revision>
  <dcterms:created xsi:type="dcterms:W3CDTF">2022-10-15T11:24:00Z</dcterms:created>
  <dcterms:modified xsi:type="dcterms:W3CDTF">2022-10-24T06:00:00Z</dcterms:modified>
</cp:coreProperties>
</file>